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D87" w:rsidRDefault="00466E07">
      <w:pPr>
        <w:pStyle w:val="Standard"/>
        <w:rPr>
          <w:rFonts w:hint="eastAsia"/>
          <w:sz w:val="40"/>
          <w:szCs w:val="40"/>
        </w:rPr>
      </w:pPr>
      <w:bookmarkStart w:id="0" w:name="_GoBack"/>
      <w:bookmarkEnd w:id="0"/>
      <w:r>
        <w:rPr>
          <w:sz w:val="40"/>
          <w:szCs w:val="40"/>
        </w:rPr>
        <w:t>Community Congregational Church of Clinton Heights UCC</w:t>
      </w:r>
    </w:p>
    <w:p w:rsidR="00116D87" w:rsidRDefault="00116D87">
      <w:pPr>
        <w:pStyle w:val="Standard"/>
        <w:rPr>
          <w:rFonts w:hint="eastAsia"/>
        </w:rPr>
      </w:pPr>
    </w:p>
    <w:p w:rsidR="00116D87" w:rsidRDefault="00466E07">
      <w:pPr>
        <w:pStyle w:val="Standard"/>
        <w:rPr>
          <w:rFonts w:hint="eastAsia"/>
        </w:rPr>
      </w:pPr>
      <w:r>
        <w:rPr>
          <w:rFonts w:eastAsia="Liberation Serif" w:cs="Liberation Serif"/>
          <w:sz w:val="30"/>
          <w:szCs w:val="30"/>
        </w:rPr>
        <w:t xml:space="preserve">            </w:t>
      </w:r>
      <w:r>
        <w:rPr>
          <w:sz w:val="30"/>
          <w:szCs w:val="30"/>
        </w:rPr>
        <w:t xml:space="preserve">Minutes of the Leadership Board Meeting on July 12, 2023. </w:t>
      </w:r>
      <w:r>
        <w:t xml:space="preserve"> </w:t>
      </w:r>
    </w:p>
    <w:p w:rsidR="00116D87" w:rsidRDefault="00116D87">
      <w:pPr>
        <w:pStyle w:val="Standard"/>
        <w:rPr>
          <w:rFonts w:hint="eastAsia"/>
        </w:rPr>
      </w:pPr>
    </w:p>
    <w:p w:rsidR="00116D87" w:rsidRDefault="00466E07">
      <w:pPr>
        <w:pStyle w:val="Standard"/>
        <w:rPr>
          <w:rFonts w:hint="eastAsia"/>
        </w:rPr>
      </w:pPr>
      <w:r>
        <w:t>Attendees:  Joanne B, Tina K, Julie K, Bob H, Elaine W,</w:t>
      </w:r>
      <w:r>
        <w:t xml:space="preserve"> Tracey P, Tom P, Nicole F, Bruce G, Brian F</w:t>
      </w:r>
    </w:p>
    <w:p w:rsidR="00116D87" w:rsidRDefault="00116D87">
      <w:pPr>
        <w:pStyle w:val="Standard"/>
        <w:rPr>
          <w:rFonts w:hint="eastAsia"/>
        </w:rPr>
      </w:pPr>
    </w:p>
    <w:p w:rsidR="00116D87" w:rsidRDefault="00466E07">
      <w:pPr>
        <w:pStyle w:val="Standard"/>
        <w:rPr>
          <w:rFonts w:hint="eastAsia"/>
        </w:rPr>
      </w:pPr>
      <w:r>
        <w:t>Absent: Cindy M</w:t>
      </w:r>
    </w:p>
    <w:p w:rsidR="00116D87" w:rsidRDefault="00116D87">
      <w:pPr>
        <w:pStyle w:val="Standard"/>
        <w:rPr>
          <w:rFonts w:hint="eastAsia"/>
        </w:rPr>
      </w:pPr>
    </w:p>
    <w:p w:rsidR="00116D87" w:rsidRDefault="00466E07">
      <w:pPr>
        <w:pStyle w:val="Standard"/>
        <w:rPr>
          <w:rFonts w:hint="eastAsia"/>
        </w:rPr>
      </w:pPr>
      <w:r>
        <w:t>Meeting Called to Order:  07/12/2023 at 7:36 PM via Zoom</w:t>
      </w:r>
    </w:p>
    <w:p w:rsidR="00116D87" w:rsidRDefault="00116D87">
      <w:pPr>
        <w:pStyle w:val="Standard"/>
        <w:rPr>
          <w:rFonts w:hint="eastAsia"/>
        </w:rPr>
      </w:pPr>
    </w:p>
    <w:p w:rsidR="00116D87" w:rsidRDefault="00466E07">
      <w:pPr>
        <w:pStyle w:val="Standard"/>
        <w:rPr>
          <w:rFonts w:hint="eastAsia"/>
        </w:rPr>
      </w:pPr>
      <w:r>
        <w:t>Bruce said the opening prayer.</w:t>
      </w:r>
    </w:p>
    <w:p w:rsidR="00116D87" w:rsidRDefault="00116D87">
      <w:pPr>
        <w:pStyle w:val="Standard"/>
        <w:rPr>
          <w:rFonts w:hint="eastAsia"/>
        </w:rPr>
      </w:pPr>
    </w:p>
    <w:p w:rsidR="00116D87" w:rsidRDefault="00466E07">
      <w:pPr>
        <w:pStyle w:val="Standard"/>
        <w:rPr>
          <w:rFonts w:hint="eastAsia"/>
        </w:rPr>
      </w:pPr>
      <w:r>
        <w:t>The Secretary’s Report was reviewed. The Secretary’s Report was unanimously approved.</w:t>
      </w:r>
    </w:p>
    <w:p w:rsidR="00116D87" w:rsidRDefault="00116D87">
      <w:pPr>
        <w:pStyle w:val="Standard"/>
        <w:rPr>
          <w:rFonts w:hint="eastAsia"/>
        </w:rPr>
      </w:pPr>
    </w:p>
    <w:p w:rsidR="00116D87" w:rsidRDefault="00466E07">
      <w:pPr>
        <w:pStyle w:val="Standard"/>
        <w:rPr>
          <w:rFonts w:hint="eastAsia"/>
        </w:rPr>
      </w:pPr>
      <w:r>
        <w:t>The Council’s Fi</w:t>
      </w:r>
      <w:r>
        <w:t>nancial Secretary’s Report was reviewed. The double asterisks after donations by AA were questioned but Cindy was not available to tell us what they meant or when AA’s last donation was made. The report was approved by Elaine and seconded by Bob.</w:t>
      </w:r>
    </w:p>
    <w:p w:rsidR="00116D87" w:rsidRDefault="00116D87">
      <w:pPr>
        <w:pStyle w:val="Standard"/>
        <w:rPr>
          <w:rFonts w:hint="eastAsia"/>
        </w:rPr>
      </w:pPr>
    </w:p>
    <w:p w:rsidR="00116D87" w:rsidRDefault="00466E07">
      <w:pPr>
        <w:pStyle w:val="Standard"/>
        <w:rPr>
          <w:rFonts w:hint="eastAsia"/>
        </w:rPr>
      </w:pPr>
      <w:r>
        <w:t>The Coun</w:t>
      </w:r>
      <w:r>
        <w:t>cil’s Treasury Report was reviewed. It was approved by Joanne and seconded by Elaine.</w:t>
      </w:r>
    </w:p>
    <w:p w:rsidR="00116D87" w:rsidRDefault="00116D87">
      <w:pPr>
        <w:pStyle w:val="Standard"/>
        <w:rPr>
          <w:rFonts w:hint="eastAsia"/>
        </w:rPr>
      </w:pPr>
    </w:p>
    <w:p w:rsidR="00116D87" w:rsidRDefault="00466E07">
      <w:pPr>
        <w:pStyle w:val="Standard"/>
        <w:rPr>
          <w:rFonts w:hint="eastAsia"/>
        </w:rPr>
      </w:pPr>
      <w:r>
        <w:t>The Deacon’s Treasury Report was reviewed.  The report included a field for donations to charities. The last donation was made in 2021 to 6 charities. We decided to dona</w:t>
      </w:r>
      <w:r>
        <w:t>te $100 each to 4 charities: Global Ministries, Interfaith Partnership for the Homeless, Protestant Campus Ministry Interfaith Center at UAlbany and Boys and Girls Club of Southern Rensselaer County. Tom motioned to approve it and Bob seconded it.</w:t>
      </w:r>
    </w:p>
    <w:p w:rsidR="00116D87" w:rsidRDefault="00116D87">
      <w:pPr>
        <w:pStyle w:val="Standard"/>
        <w:rPr>
          <w:rFonts w:hint="eastAsia"/>
        </w:rPr>
      </w:pPr>
    </w:p>
    <w:p w:rsidR="00116D87" w:rsidRDefault="00466E07">
      <w:pPr>
        <w:pStyle w:val="Standard"/>
        <w:rPr>
          <w:rFonts w:hint="eastAsia"/>
        </w:rPr>
      </w:pPr>
      <w:r>
        <w:t>Visitat</w:t>
      </w:r>
      <w:r>
        <w:t xml:space="preserve">ion/Elder Conversation Report: Tracey attempted to contact Gail G who requested to be added to the Zoom invitation for Sunday Service but the email was returned as undeliverable and she was only able to leave a message at the phone number she gave. Joanne </w:t>
      </w:r>
      <w:r>
        <w:t>may be able to obtain her information from an acquaintance. Appreciation for Tracey’s efforts to send cards was expressed. Tracey suggested we have a list on Google Docs where any of us can update information as we get it. We would like to have members’  c</w:t>
      </w:r>
      <w:r>
        <w:t>urrent email addresses, phone numbers, month and day of birth, anniversary, etc. Bruce will put a request for this information in the Zoom Meeting invitation for Sunday Service. People can contact Bruce directly.</w:t>
      </w:r>
    </w:p>
    <w:p w:rsidR="00116D87" w:rsidRDefault="00116D87">
      <w:pPr>
        <w:pStyle w:val="Standard"/>
        <w:rPr>
          <w:rFonts w:hint="eastAsia"/>
        </w:rPr>
      </w:pPr>
    </w:p>
    <w:p w:rsidR="00116D87" w:rsidRDefault="00466E07">
      <w:pPr>
        <w:pStyle w:val="Standard"/>
        <w:rPr>
          <w:rFonts w:hint="eastAsia"/>
        </w:rPr>
      </w:pPr>
      <w:r>
        <w:t xml:space="preserve">Bruce also told us that visitation and </w:t>
      </w:r>
      <w:r>
        <w:t>making calls to members we are concerned about does not have to be done by a member of the Deacons. Anyone on the Leadership team can reach out.</w:t>
      </w:r>
    </w:p>
    <w:p w:rsidR="00116D87" w:rsidRDefault="00116D87">
      <w:pPr>
        <w:pStyle w:val="Standard"/>
        <w:rPr>
          <w:rFonts w:hint="eastAsia"/>
        </w:rPr>
      </w:pPr>
    </w:p>
    <w:p w:rsidR="00116D87" w:rsidRDefault="00466E07">
      <w:pPr>
        <w:pStyle w:val="Standard"/>
        <w:rPr>
          <w:rFonts w:hint="eastAsia"/>
        </w:rPr>
      </w:pPr>
      <w:r>
        <w:rPr>
          <w:b/>
          <w:bCs/>
        </w:rPr>
        <w:t>OLD BUSINESS</w:t>
      </w:r>
      <w:r>
        <w:t>:</w:t>
      </w:r>
    </w:p>
    <w:p w:rsidR="00116D87" w:rsidRDefault="00116D87">
      <w:pPr>
        <w:pStyle w:val="Standard"/>
        <w:rPr>
          <w:rFonts w:hint="eastAsia"/>
        </w:rPr>
      </w:pPr>
    </w:p>
    <w:p w:rsidR="00116D87" w:rsidRDefault="00466E07">
      <w:pPr>
        <w:pStyle w:val="Standard"/>
        <w:rPr>
          <w:rFonts w:hint="eastAsia"/>
        </w:rPr>
      </w:pPr>
      <w:r>
        <w:t>The Lock Box was received in June. Tom left a message for Cameron in the Fire Department reques</w:t>
      </w:r>
      <w:r>
        <w:t>ting a call back to discuss placement. (July, 2023)</w:t>
      </w:r>
    </w:p>
    <w:p w:rsidR="00116D87" w:rsidRDefault="00116D87">
      <w:pPr>
        <w:pStyle w:val="Standard"/>
        <w:rPr>
          <w:rFonts w:hint="eastAsia"/>
        </w:rPr>
      </w:pPr>
    </w:p>
    <w:p w:rsidR="00116D87" w:rsidRDefault="00466E07">
      <w:pPr>
        <w:pStyle w:val="Standard"/>
        <w:rPr>
          <w:rFonts w:hint="eastAsia"/>
        </w:rPr>
      </w:pPr>
      <w:r>
        <w:t>The projector need was determined to need repairs in May, 2023. Tom will confirm which parts it needs and will order them. No updates at this time.</w:t>
      </w:r>
    </w:p>
    <w:p w:rsidR="00116D87" w:rsidRDefault="00116D87">
      <w:pPr>
        <w:pStyle w:val="Standard"/>
        <w:rPr>
          <w:rFonts w:hint="eastAsia"/>
        </w:rPr>
      </w:pPr>
    </w:p>
    <w:p w:rsidR="00116D87" w:rsidRDefault="00466E07">
      <w:pPr>
        <w:pStyle w:val="Standard"/>
        <w:rPr>
          <w:rFonts w:hint="eastAsia"/>
        </w:rPr>
      </w:pPr>
      <w:r>
        <w:t>Brian Forth was installed as a New Deacon. Bruce confi</w:t>
      </w:r>
      <w:r>
        <w:t>rmed no additional action is necessary at this time for his installation. He is in training. Welcome, Brian!!</w:t>
      </w:r>
    </w:p>
    <w:p w:rsidR="00116D87" w:rsidRDefault="00116D87">
      <w:pPr>
        <w:pStyle w:val="Standard"/>
        <w:rPr>
          <w:rFonts w:hint="eastAsia"/>
        </w:rPr>
      </w:pPr>
    </w:p>
    <w:p w:rsidR="00116D87" w:rsidRDefault="00466E07">
      <w:pPr>
        <w:pStyle w:val="Standard"/>
        <w:rPr>
          <w:rFonts w:hint="eastAsia"/>
        </w:rPr>
      </w:pPr>
      <w:r>
        <w:t>The Pot Luck Dinner for Pastor Kathy went well.</w:t>
      </w:r>
    </w:p>
    <w:p w:rsidR="00116D87" w:rsidRDefault="00116D87">
      <w:pPr>
        <w:pStyle w:val="Standard"/>
        <w:rPr>
          <w:rFonts w:hint="eastAsia"/>
        </w:rPr>
      </w:pPr>
    </w:p>
    <w:p w:rsidR="00116D87" w:rsidRDefault="00466E07">
      <w:pPr>
        <w:pStyle w:val="Standard"/>
        <w:rPr>
          <w:rFonts w:hint="eastAsia"/>
        </w:rPr>
      </w:pPr>
      <w:r>
        <w:rPr>
          <w:b/>
          <w:bCs/>
        </w:rPr>
        <w:t>NEW BUSINESS:</w:t>
      </w:r>
    </w:p>
    <w:p w:rsidR="00116D87" w:rsidRDefault="00116D87">
      <w:pPr>
        <w:pStyle w:val="Standard"/>
        <w:rPr>
          <w:rFonts w:hint="eastAsia"/>
        </w:rPr>
      </w:pPr>
    </w:p>
    <w:p w:rsidR="00116D87" w:rsidRDefault="00466E07">
      <w:pPr>
        <w:pStyle w:val="Standard"/>
        <w:rPr>
          <w:rFonts w:hint="eastAsia"/>
        </w:rPr>
      </w:pPr>
      <w:r>
        <w:t>Everyone likes Rev. Sarah Bowen. We may want to request her to be a supply pastor</w:t>
      </w:r>
      <w:r>
        <w:t xml:space="preserve"> for the fourth Sunday of each month if Reverend Kenny becomes our Interim Pastor. He has other obligations on the fourth Sunday of each month. We need to set up a date to meet with Rev. Kenny to discuss his interest in becoming the Interim Pastor.</w:t>
      </w:r>
    </w:p>
    <w:p w:rsidR="00116D87" w:rsidRDefault="00116D87">
      <w:pPr>
        <w:pStyle w:val="Standard"/>
        <w:rPr>
          <w:rFonts w:hint="eastAsia"/>
        </w:rPr>
      </w:pPr>
    </w:p>
    <w:p w:rsidR="00116D87" w:rsidRDefault="00466E07">
      <w:pPr>
        <w:pStyle w:val="Standard"/>
        <w:rPr>
          <w:rFonts w:hint="eastAsia"/>
        </w:rPr>
      </w:pPr>
      <w:r>
        <w:t>In 201</w:t>
      </w:r>
      <w:r>
        <w:t>9, Jessica was the Youth Group director. The Youth Group did fundraisers for Sleep in Heavenly Peace, a charity that builds beds for foster children. To keep track of the funds, we tied the fundraiser to our Memorial Fund Bank Account. At the time, they ra</w:t>
      </w:r>
      <w:r>
        <w:t>ised $587.80.  Jessica is no longer with the Youth Group but we still have the money. Jessica had advised Tina there were more donations (back in 2019).  These donations would have been given to Cindy to deposit in the Memorial Fund. Tina will check with C</w:t>
      </w:r>
      <w:r>
        <w:t>indy to inquire if she received any donations and the amounts. Once we know we have all of the donations accounted for, we will donate the money to Sleep in Heavenly Peace.</w:t>
      </w:r>
    </w:p>
    <w:p w:rsidR="00116D87" w:rsidRDefault="00116D87">
      <w:pPr>
        <w:pStyle w:val="Standard"/>
        <w:rPr>
          <w:rFonts w:hint="eastAsia"/>
        </w:rPr>
      </w:pPr>
    </w:p>
    <w:p w:rsidR="00116D87" w:rsidRDefault="00466E07">
      <w:pPr>
        <w:pStyle w:val="Standard"/>
        <w:rPr>
          <w:rFonts w:hint="eastAsia"/>
        </w:rPr>
      </w:pPr>
      <w:r>
        <w:t>We need to determine how to set up the Sunday School program. It will run from mid</w:t>
      </w:r>
      <w:r>
        <w:t xml:space="preserve">-September to the Sunday after Mother’s Day in May. We need a director and a teacher. Having a Zoom class on Saturdays during Covid worked well. Also, keeping it to 20 minutes worked well. We will discuss it further next month. Any ideas should be sent by </w:t>
      </w:r>
      <w:r>
        <w:t xml:space="preserve">email.  </w:t>
      </w:r>
    </w:p>
    <w:p w:rsidR="00116D87" w:rsidRDefault="00116D87">
      <w:pPr>
        <w:pStyle w:val="Standard"/>
        <w:rPr>
          <w:rFonts w:hint="eastAsia"/>
        </w:rPr>
      </w:pPr>
    </w:p>
    <w:p w:rsidR="00116D87" w:rsidRDefault="00466E07">
      <w:pPr>
        <w:pStyle w:val="Standard"/>
        <w:rPr>
          <w:rFonts w:hint="eastAsia"/>
        </w:rPr>
      </w:pPr>
      <w:r>
        <w:t>Elaine sent the flyer information to the Advertiser but she never heard from them and no longer gets the Advertiser. Nicole will have some flyers laminated so we can post them around town.</w:t>
      </w:r>
    </w:p>
    <w:p w:rsidR="00116D87" w:rsidRDefault="00116D87">
      <w:pPr>
        <w:pStyle w:val="Standard"/>
        <w:rPr>
          <w:rFonts w:hint="eastAsia"/>
        </w:rPr>
      </w:pPr>
    </w:p>
    <w:p w:rsidR="00116D87" w:rsidRDefault="00466E07">
      <w:pPr>
        <w:pStyle w:val="Standard"/>
        <w:rPr>
          <w:rFonts w:hint="eastAsia"/>
        </w:rPr>
      </w:pPr>
      <w:r>
        <w:t xml:space="preserve">Tom will set up the equipment so Church Services can be </w:t>
      </w:r>
      <w:r>
        <w:t>held in the basement next week, due to the heat.</w:t>
      </w:r>
    </w:p>
    <w:p w:rsidR="00116D87" w:rsidRDefault="00116D87">
      <w:pPr>
        <w:pStyle w:val="Standard"/>
        <w:rPr>
          <w:rFonts w:hint="eastAsia"/>
        </w:rPr>
      </w:pPr>
    </w:p>
    <w:p w:rsidR="00116D87" w:rsidRDefault="00466E07">
      <w:pPr>
        <w:pStyle w:val="Standard"/>
        <w:rPr>
          <w:rFonts w:hint="eastAsia"/>
        </w:rPr>
      </w:pPr>
      <w:r>
        <w:rPr>
          <w:b/>
          <w:bCs/>
        </w:rPr>
        <w:t>REMINDERS</w:t>
      </w:r>
      <w:r>
        <w:t>:</w:t>
      </w:r>
    </w:p>
    <w:p w:rsidR="00116D87" w:rsidRDefault="00116D87">
      <w:pPr>
        <w:pStyle w:val="Standard"/>
        <w:rPr>
          <w:rFonts w:hint="eastAsia"/>
        </w:rPr>
      </w:pPr>
    </w:p>
    <w:p w:rsidR="00116D87" w:rsidRDefault="00466E07">
      <w:pPr>
        <w:pStyle w:val="Standard"/>
        <w:rPr>
          <w:rFonts w:hint="eastAsia"/>
        </w:rPr>
      </w:pPr>
      <w:r>
        <w:t>Next Meeting Date: August 9, 2023 at 7:30 pm</w:t>
      </w:r>
    </w:p>
    <w:p w:rsidR="00116D87" w:rsidRDefault="00116D87">
      <w:pPr>
        <w:pStyle w:val="Standard"/>
        <w:rPr>
          <w:rFonts w:hint="eastAsia"/>
        </w:rPr>
      </w:pPr>
    </w:p>
    <w:p w:rsidR="00116D87" w:rsidRDefault="00466E07">
      <w:pPr>
        <w:pStyle w:val="Standard"/>
        <w:rPr>
          <w:rFonts w:hint="eastAsia"/>
        </w:rPr>
      </w:pPr>
      <w:r>
        <w:t>Deacon of the month for  July is Bob and Bruce will do August.</w:t>
      </w:r>
    </w:p>
    <w:p w:rsidR="00116D87" w:rsidRDefault="00116D87">
      <w:pPr>
        <w:pStyle w:val="Standard"/>
        <w:rPr>
          <w:rFonts w:hint="eastAsia"/>
        </w:rPr>
      </w:pPr>
    </w:p>
    <w:p w:rsidR="00116D87" w:rsidRDefault="00466E07">
      <w:pPr>
        <w:pStyle w:val="Standard"/>
        <w:rPr>
          <w:rFonts w:hint="eastAsia"/>
        </w:rPr>
      </w:pPr>
      <w:r>
        <w:t xml:space="preserve">Meeting Adjourned 8:58 pm.  Motion to adjourn was made by Bruce and seconded by </w:t>
      </w:r>
      <w:r>
        <w:t>Brian.</w:t>
      </w:r>
    </w:p>
    <w:p w:rsidR="00116D87" w:rsidRDefault="00116D87">
      <w:pPr>
        <w:pStyle w:val="Standard"/>
        <w:rPr>
          <w:rFonts w:hint="eastAsia"/>
        </w:rPr>
      </w:pPr>
    </w:p>
    <w:p w:rsidR="00116D87" w:rsidRDefault="00466E07">
      <w:pPr>
        <w:pStyle w:val="Standard"/>
        <w:rPr>
          <w:rFonts w:hint="eastAsia"/>
        </w:rPr>
      </w:pPr>
      <w:r>
        <w:t>Respectfully submitted by Joanne Boel, Secretary</w:t>
      </w:r>
    </w:p>
    <w:p w:rsidR="00116D87" w:rsidRDefault="00116D87">
      <w:pPr>
        <w:pStyle w:val="Standard"/>
        <w:rPr>
          <w:rFonts w:hint="eastAsia"/>
        </w:rPr>
      </w:pPr>
    </w:p>
    <w:p w:rsidR="00116D87" w:rsidRDefault="00116D87">
      <w:pPr>
        <w:pStyle w:val="Standard"/>
        <w:rPr>
          <w:rFonts w:hint="eastAsia"/>
        </w:rPr>
      </w:pPr>
    </w:p>
    <w:sectPr w:rsidR="00116D8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66E07">
      <w:pPr>
        <w:rPr>
          <w:rFonts w:hint="eastAsia"/>
        </w:rPr>
      </w:pPr>
      <w:r>
        <w:separator/>
      </w:r>
    </w:p>
  </w:endnote>
  <w:endnote w:type="continuationSeparator" w:id="0">
    <w:p w:rsidR="00000000" w:rsidRDefault="00466E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66E07">
      <w:pPr>
        <w:rPr>
          <w:rFonts w:hint="eastAsia"/>
        </w:rPr>
      </w:pPr>
      <w:r>
        <w:rPr>
          <w:color w:val="000000"/>
        </w:rPr>
        <w:separator/>
      </w:r>
    </w:p>
  </w:footnote>
  <w:footnote w:type="continuationSeparator" w:id="0">
    <w:p w:rsidR="00000000" w:rsidRDefault="00466E0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16D87"/>
    <w:rsid w:val="00116D87"/>
    <w:rsid w:val="0046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34F23-2E43-4D04-A224-CE521E04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DefaultParagraphFont">
    <w:name w:val="WW-Default Paragraph Font"/>
  </w:style>
  <w:style w:type="paragraph" w:styleId="Revision">
    <w:name w:val="Revision"/>
    <w:pPr>
      <w:widowControl/>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Koonz</dc:creator>
  <cp:lastModifiedBy>Tom Poole</cp:lastModifiedBy>
  <cp:revision>2</cp:revision>
  <dcterms:created xsi:type="dcterms:W3CDTF">2023-07-31T01:45:00Z</dcterms:created>
  <dcterms:modified xsi:type="dcterms:W3CDTF">2023-07-31T01:45:00Z</dcterms:modified>
</cp:coreProperties>
</file>